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42" w:rsidRDefault="00612F42" w:rsidP="007A1F11">
      <w:pPr>
        <w:tabs>
          <w:tab w:val="left" w:pos="10206"/>
        </w:tabs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612F42" w:rsidRPr="0072358D" w:rsidRDefault="00612F42" w:rsidP="007A1F11">
      <w:pPr>
        <w:tabs>
          <w:tab w:val="left" w:pos="10206"/>
        </w:tabs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2358D">
        <w:rPr>
          <w:rFonts w:ascii="Times New Roman" w:hAnsi="Times New Roman"/>
          <w:b/>
          <w:color w:val="000000"/>
          <w:sz w:val="32"/>
          <w:szCs w:val="32"/>
        </w:rPr>
        <w:t xml:space="preserve">В преддверии школьных каникул проводится профилактический рейд «Внимание - Дети!» </w:t>
      </w:r>
      <w:bookmarkStart w:id="0" w:name="_GoBack"/>
      <w:bookmarkEnd w:id="0"/>
    </w:p>
    <w:p w:rsidR="00612F42" w:rsidRPr="00676C68" w:rsidRDefault="00612F42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Мероприятие пройдет с</w:t>
      </w:r>
      <w:r w:rsidRPr="00676C6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676C68">
        <w:rPr>
          <w:rFonts w:ascii="Times New Roman" w:hAnsi="Times New Roman"/>
          <w:color w:val="000000"/>
          <w:sz w:val="28"/>
          <w:szCs w:val="28"/>
        </w:rPr>
        <w:t xml:space="preserve"> мая по </w:t>
      </w:r>
      <w:r>
        <w:rPr>
          <w:rFonts w:ascii="Times New Roman" w:hAnsi="Times New Roman"/>
          <w:color w:val="000000"/>
          <w:sz w:val="28"/>
          <w:szCs w:val="28"/>
        </w:rPr>
        <w:t>10 июня 2019</w:t>
      </w:r>
      <w:r w:rsidRPr="00676C68">
        <w:rPr>
          <w:rFonts w:ascii="Times New Roman" w:hAnsi="Times New Roman"/>
          <w:color w:val="000000"/>
          <w:sz w:val="28"/>
          <w:szCs w:val="28"/>
        </w:rPr>
        <w:t xml:space="preserve"> года на территории Свердловской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и направлено </w:t>
      </w:r>
      <w:r w:rsidRPr="00676C68">
        <w:rPr>
          <w:rFonts w:ascii="Times New Roman" w:hAnsi="Times New Roman"/>
          <w:color w:val="000000"/>
          <w:sz w:val="28"/>
          <w:szCs w:val="28"/>
        </w:rPr>
        <w:t>на предупреждение дорожно-транспортных происшествий с участием детей в преддверии и в период летних школьных каникул.</w:t>
      </w:r>
      <w:r>
        <w:rPr>
          <w:rFonts w:ascii="Times New Roman" w:hAnsi="Times New Roman"/>
          <w:color w:val="000000"/>
          <w:sz w:val="28"/>
          <w:szCs w:val="28"/>
        </w:rPr>
        <w:t xml:space="preserve"> За 4 месяца 2019 года в Екатеринбурге зарегистрировано 35 дорожно- транспортных происшествий, в результате которых 37 несовершеннолетних были травмированы. </w:t>
      </w:r>
    </w:p>
    <w:p w:rsidR="00612F42" w:rsidRPr="00676C68" w:rsidRDefault="00612F42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традиции, </w:t>
      </w:r>
      <w:r w:rsidRPr="00676C68">
        <w:rPr>
          <w:rFonts w:ascii="Times New Roman" w:hAnsi="Times New Roman"/>
          <w:color w:val="000000"/>
          <w:sz w:val="28"/>
          <w:szCs w:val="28"/>
        </w:rPr>
        <w:t xml:space="preserve">вблизи образовательных организаций и в местах массового скопления детей будут проведены рейдовые мероприятия, в ходе которых будут выявляться нарушения </w:t>
      </w:r>
      <w:r>
        <w:rPr>
          <w:rFonts w:ascii="Times New Roman" w:hAnsi="Times New Roman"/>
          <w:color w:val="000000"/>
          <w:sz w:val="28"/>
          <w:szCs w:val="28"/>
        </w:rPr>
        <w:t>правил дорожного движения</w:t>
      </w:r>
      <w:r w:rsidRPr="00676C68">
        <w:rPr>
          <w:rFonts w:ascii="Times New Roman" w:hAnsi="Times New Roman"/>
          <w:color w:val="000000"/>
          <w:sz w:val="28"/>
          <w:szCs w:val="28"/>
        </w:rPr>
        <w:t xml:space="preserve"> пешеходами и водителями, нарушающими правила перевозки </w:t>
      </w:r>
      <w:r>
        <w:rPr>
          <w:rFonts w:ascii="Times New Roman" w:hAnsi="Times New Roman"/>
          <w:color w:val="000000"/>
          <w:sz w:val="28"/>
          <w:szCs w:val="28"/>
        </w:rPr>
        <w:t>детей - пассажиров</w:t>
      </w:r>
      <w:r w:rsidRPr="00676C68">
        <w:rPr>
          <w:rFonts w:ascii="Times New Roman" w:hAnsi="Times New Roman"/>
          <w:color w:val="000000"/>
          <w:sz w:val="28"/>
          <w:szCs w:val="28"/>
        </w:rPr>
        <w:t>. Особое внимание будет уделено несовершеннолетним, управляющим велосипедами, скутерами и мотоциклами. Мототранспортные средства под управлением несовершеннолетних будут изыматься, а родителей юных водителей будут привлекать к административной ответственности.</w:t>
      </w:r>
    </w:p>
    <w:p w:rsidR="00612F42" w:rsidRPr="00676C68" w:rsidRDefault="00612F42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76C68">
        <w:rPr>
          <w:rFonts w:ascii="Times New Roman" w:hAnsi="Times New Roman"/>
          <w:color w:val="000000"/>
          <w:sz w:val="28"/>
          <w:szCs w:val="28"/>
        </w:rPr>
        <w:t>В образовательные организации выйдут сотрудники Госавтоинспекции, участковые и инспекторы по делам несовершеннолетних, которые проведут разъяснительную работу не только со школьниками, но и с их родителями.</w:t>
      </w:r>
    </w:p>
    <w:p w:rsidR="00612F42" w:rsidRDefault="00612F42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76C68">
        <w:rPr>
          <w:rFonts w:ascii="Times New Roman" w:hAnsi="Times New Roman"/>
          <w:color w:val="000000"/>
          <w:sz w:val="28"/>
          <w:szCs w:val="28"/>
        </w:rPr>
        <w:t xml:space="preserve">Со школьниками разных возрастных категорий педагоги вместе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676C68">
        <w:rPr>
          <w:rFonts w:ascii="Times New Roman" w:hAnsi="Times New Roman"/>
          <w:color w:val="000000"/>
          <w:sz w:val="28"/>
          <w:szCs w:val="28"/>
        </w:rPr>
        <w:t xml:space="preserve">с сотрудниками ГИБДД проведут различные занятия по правилам дорожного движения, подвижные и досуговые мероприятия, расскажут о дорожных «ловушках», покажут мультфильмы. Для школьников старших классов будут проведены занятия-опросы, в ходе которых будет проведено тестирование на знание </w:t>
      </w:r>
      <w:r>
        <w:rPr>
          <w:rFonts w:ascii="Times New Roman" w:hAnsi="Times New Roman"/>
          <w:color w:val="000000"/>
          <w:sz w:val="28"/>
          <w:szCs w:val="28"/>
        </w:rPr>
        <w:t>правил безопасного перехода через проезжую часть дороги</w:t>
      </w:r>
      <w:r w:rsidRPr="00676C68">
        <w:rPr>
          <w:rFonts w:ascii="Times New Roman" w:hAnsi="Times New Roman"/>
          <w:color w:val="000000"/>
          <w:sz w:val="28"/>
          <w:szCs w:val="28"/>
        </w:rPr>
        <w:t xml:space="preserve">, разъяснена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административная </w:t>
      </w:r>
      <w:r w:rsidRPr="00676C68">
        <w:rPr>
          <w:rFonts w:ascii="Times New Roman" w:hAnsi="Times New Roman"/>
          <w:color w:val="000000"/>
          <w:sz w:val="28"/>
          <w:szCs w:val="28"/>
        </w:rPr>
        <w:t xml:space="preserve">ответственность </w:t>
      </w:r>
      <w:r>
        <w:rPr>
          <w:rFonts w:ascii="Times New Roman" w:hAnsi="Times New Roman"/>
          <w:color w:val="000000"/>
          <w:sz w:val="28"/>
          <w:szCs w:val="28"/>
        </w:rPr>
        <w:t>за нарушение</w:t>
      </w:r>
      <w:r w:rsidRPr="00676C68">
        <w:rPr>
          <w:rFonts w:ascii="Times New Roman" w:hAnsi="Times New Roman"/>
          <w:color w:val="000000"/>
          <w:sz w:val="28"/>
          <w:szCs w:val="28"/>
        </w:rPr>
        <w:t xml:space="preserve"> правил, в том числе при управлении транспортными средствами. Старшеклассникам также будут продемонстрированы видеоматериалы, но адаптированные для их возрастной категории: документальные фильмы о причинах и последствиях аварий, а также о мерах безопасности на дороге.</w:t>
      </w:r>
    </w:p>
    <w:p w:rsidR="00612F42" w:rsidRDefault="00612F42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Добавим, что с окончанием мероприятия «Внимание - дети!» проведение профилактической работы не завершится. Сотрудники Госавтоинспекции                        в течение летней оздоровительной кампании с профилактическими мероприятиями посетят как городские, так и загородные лагеря, обследуют улично - дорожную сеть на предмет безопасности подходов к образовательным учреждениям. Также, сотрудники полиции примут участие в приемке образовательных организаций к началу нового учебного года. </w:t>
      </w:r>
    </w:p>
    <w:p w:rsidR="00612F42" w:rsidRDefault="00612F42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2F42" w:rsidRDefault="00612F42" w:rsidP="00980C93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2F42" w:rsidRPr="00FC4F37" w:rsidRDefault="00612F42" w:rsidP="00FC4F37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4F37">
        <w:rPr>
          <w:rFonts w:ascii="Times New Roman" w:hAnsi="Times New Roman"/>
          <w:b/>
          <w:color w:val="000000"/>
          <w:sz w:val="28"/>
          <w:szCs w:val="28"/>
        </w:rPr>
        <w:t>отделение пропаганды ГИБДД Екатеринбурга</w:t>
      </w:r>
    </w:p>
    <w:p w:rsidR="00612F42" w:rsidRPr="00FC4F37" w:rsidRDefault="00612F42" w:rsidP="007A1F11">
      <w:pPr>
        <w:tabs>
          <w:tab w:val="left" w:pos="10206"/>
        </w:tabs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sectPr w:rsidR="00612F42" w:rsidRPr="00FC4F37" w:rsidSect="00F068B8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D73"/>
    <w:rsid w:val="00013B7D"/>
    <w:rsid w:val="00025E28"/>
    <w:rsid w:val="00032C85"/>
    <w:rsid w:val="00035F3B"/>
    <w:rsid w:val="0008160E"/>
    <w:rsid w:val="00087CB2"/>
    <w:rsid w:val="000C6444"/>
    <w:rsid w:val="00160B5F"/>
    <w:rsid w:val="0016211D"/>
    <w:rsid w:val="00174DB5"/>
    <w:rsid w:val="001D5008"/>
    <w:rsid w:val="001D5C57"/>
    <w:rsid w:val="001F6E01"/>
    <w:rsid w:val="0020564A"/>
    <w:rsid w:val="002373E0"/>
    <w:rsid w:val="002458B1"/>
    <w:rsid w:val="002D0F62"/>
    <w:rsid w:val="00300C61"/>
    <w:rsid w:val="00305ACD"/>
    <w:rsid w:val="00346663"/>
    <w:rsid w:val="00353C03"/>
    <w:rsid w:val="00361CD4"/>
    <w:rsid w:val="003D133B"/>
    <w:rsid w:val="003E7F98"/>
    <w:rsid w:val="00414BCB"/>
    <w:rsid w:val="00440CAE"/>
    <w:rsid w:val="00440D43"/>
    <w:rsid w:val="00466B1C"/>
    <w:rsid w:val="004671B7"/>
    <w:rsid w:val="00490B97"/>
    <w:rsid w:val="005352E2"/>
    <w:rsid w:val="00536A81"/>
    <w:rsid w:val="0054543C"/>
    <w:rsid w:val="00580E38"/>
    <w:rsid w:val="00582810"/>
    <w:rsid w:val="00585CFA"/>
    <w:rsid w:val="005F1AD4"/>
    <w:rsid w:val="00600606"/>
    <w:rsid w:val="00612F42"/>
    <w:rsid w:val="006146F1"/>
    <w:rsid w:val="006337D7"/>
    <w:rsid w:val="00641072"/>
    <w:rsid w:val="00643B0C"/>
    <w:rsid w:val="00672E4F"/>
    <w:rsid w:val="00676C68"/>
    <w:rsid w:val="006934B5"/>
    <w:rsid w:val="006A191E"/>
    <w:rsid w:val="006A6702"/>
    <w:rsid w:val="006D3C99"/>
    <w:rsid w:val="006F2896"/>
    <w:rsid w:val="006F537D"/>
    <w:rsid w:val="0072358D"/>
    <w:rsid w:val="007635E4"/>
    <w:rsid w:val="007A1F11"/>
    <w:rsid w:val="007D4557"/>
    <w:rsid w:val="007E1D3A"/>
    <w:rsid w:val="008369EB"/>
    <w:rsid w:val="00843269"/>
    <w:rsid w:val="00877652"/>
    <w:rsid w:val="008A4072"/>
    <w:rsid w:val="008C2082"/>
    <w:rsid w:val="0092698C"/>
    <w:rsid w:val="00980C93"/>
    <w:rsid w:val="009D4D73"/>
    <w:rsid w:val="009E359D"/>
    <w:rsid w:val="009F62FD"/>
    <w:rsid w:val="009F6A27"/>
    <w:rsid w:val="00A022DF"/>
    <w:rsid w:val="00A05E55"/>
    <w:rsid w:val="00A34E89"/>
    <w:rsid w:val="00A47775"/>
    <w:rsid w:val="00A51E55"/>
    <w:rsid w:val="00A55BD6"/>
    <w:rsid w:val="00A81128"/>
    <w:rsid w:val="00A85F77"/>
    <w:rsid w:val="00A94784"/>
    <w:rsid w:val="00AA43A9"/>
    <w:rsid w:val="00AC2E43"/>
    <w:rsid w:val="00AE1CB8"/>
    <w:rsid w:val="00B30A7D"/>
    <w:rsid w:val="00B32A00"/>
    <w:rsid w:val="00B8772C"/>
    <w:rsid w:val="00BD2FD7"/>
    <w:rsid w:val="00C051F1"/>
    <w:rsid w:val="00C15D23"/>
    <w:rsid w:val="00C20905"/>
    <w:rsid w:val="00C415A7"/>
    <w:rsid w:val="00C42358"/>
    <w:rsid w:val="00C850AD"/>
    <w:rsid w:val="00CA56A1"/>
    <w:rsid w:val="00D20505"/>
    <w:rsid w:val="00D3047C"/>
    <w:rsid w:val="00D349E4"/>
    <w:rsid w:val="00D55D67"/>
    <w:rsid w:val="00D608CD"/>
    <w:rsid w:val="00DA7DE6"/>
    <w:rsid w:val="00DB5D97"/>
    <w:rsid w:val="00DC21D8"/>
    <w:rsid w:val="00DF35FE"/>
    <w:rsid w:val="00E4058D"/>
    <w:rsid w:val="00E5240F"/>
    <w:rsid w:val="00E714A1"/>
    <w:rsid w:val="00E778FC"/>
    <w:rsid w:val="00E86C59"/>
    <w:rsid w:val="00ED4A95"/>
    <w:rsid w:val="00EF367B"/>
    <w:rsid w:val="00F068B8"/>
    <w:rsid w:val="00F13B65"/>
    <w:rsid w:val="00F16D65"/>
    <w:rsid w:val="00F206CB"/>
    <w:rsid w:val="00F66637"/>
    <w:rsid w:val="00F80148"/>
    <w:rsid w:val="00F81FB7"/>
    <w:rsid w:val="00FA70F8"/>
    <w:rsid w:val="00FC236C"/>
    <w:rsid w:val="00FC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5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51F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3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4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370</Words>
  <Characters>2110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Вероника</cp:lastModifiedBy>
  <cp:revision>4</cp:revision>
  <cp:lastPrinted>2018-05-22T06:40:00Z</cp:lastPrinted>
  <dcterms:created xsi:type="dcterms:W3CDTF">2018-05-22T06:43:00Z</dcterms:created>
  <dcterms:modified xsi:type="dcterms:W3CDTF">2019-06-04T13:12:00Z</dcterms:modified>
</cp:coreProperties>
</file>