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72" w:rsidRPr="00077915" w:rsidRDefault="00E33072" w:rsidP="00467D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77915">
        <w:rPr>
          <w:rFonts w:ascii="Times New Roman" w:hAnsi="Times New Roman"/>
          <w:b/>
          <w:color w:val="FF0000"/>
          <w:sz w:val="24"/>
          <w:szCs w:val="24"/>
        </w:rPr>
        <w:t>Проект «Огород на подоконнике».</w:t>
      </w:r>
    </w:p>
    <w:p w:rsidR="00E33072" w:rsidRDefault="00E33072" w:rsidP="00467DA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Участники:</w:t>
      </w:r>
      <w:r w:rsidRPr="000B7ED0">
        <w:rPr>
          <w:rFonts w:ascii="Times New Roman" w:hAnsi="Times New Roman"/>
          <w:sz w:val="24"/>
          <w:szCs w:val="24"/>
        </w:rPr>
        <w:t xml:space="preserve"> дети старшей группы, родители.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Срок реализации:</w:t>
      </w:r>
      <w:r w:rsidRPr="000B7ED0">
        <w:rPr>
          <w:rFonts w:ascii="Times New Roman" w:hAnsi="Times New Roman"/>
          <w:sz w:val="24"/>
          <w:szCs w:val="24"/>
        </w:rPr>
        <w:t xml:space="preserve"> март-май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Цель:</w:t>
      </w:r>
      <w:r w:rsidRPr="000B7ED0">
        <w:rPr>
          <w:rFonts w:ascii="Times New Roman" w:hAnsi="Times New Roman"/>
          <w:sz w:val="24"/>
          <w:szCs w:val="24"/>
        </w:rPr>
        <w:t xml:space="preserve"> обобщать и расширять знания дошкольного возраста о том, как ухаживать за растениями овощной культуры в комнатных условиях. Формирование у детей осмысленного отношения к здоровью, как важной жизненной ценности.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Задачи:</w:t>
      </w:r>
      <w:r w:rsidRPr="000B7ED0">
        <w:rPr>
          <w:rFonts w:ascii="Times New Roman" w:hAnsi="Times New Roman"/>
          <w:sz w:val="24"/>
          <w:szCs w:val="24"/>
        </w:rPr>
        <w:t xml:space="preserve">   1. Обобщать и расширять знания детей как ухаживать за растениями овощных культур в комнатных условиях.                                                                                                                                                                         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 xml:space="preserve">2. Обобщать представление детей о необходимости света, тепла, влаги, почвы для роста растений.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 xml:space="preserve">3. Воспитывать интерес детей наблюдать измерять рост растения.                                                               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 xml:space="preserve">4.Воспитывать бережное отношение к своему труду.                                                                                             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>5.Развивать внимание, речь, память, творческое воображение, наблюдательность, любознательность, интерес.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Проектная идея:</w:t>
      </w:r>
      <w:r w:rsidRPr="000B7ED0">
        <w:rPr>
          <w:rFonts w:ascii="Times New Roman" w:hAnsi="Times New Roman"/>
          <w:sz w:val="24"/>
          <w:szCs w:val="24"/>
        </w:rPr>
        <w:t xml:space="preserve"> создать в группе детского сада огород на подоконнике.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 xml:space="preserve">Подготовительный этап:                                                                                                                                                 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 xml:space="preserve">1.Родители: принести все необходимое для посадки (семена, ящики, землю, овощи).                                              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 xml:space="preserve">2.Посадка свеклы, кабачка.                                                                                                                                          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 xml:space="preserve">3.Познакомить детей с натуральными овощами, дать рассмотреть, потрогать, попробовать на вкус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>в сыром виде. Показать овощи в семенах, рассмотреть семена.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Проблема:</w:t>
      </w:r>
      <w:r w:rsidRPr="000B7ED0">
        <w:rPr>
          <w:rFonts w:ascii="Times New Roman" w:hAnsi="Times New Roman"/>
          <w:sz w:val="24"/>
          <w:szCs w:val="24"/>
        </w:rPr>
        <w:t xml:space="preserve"> выращивание овощной рассады.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 xml:space="preserve">Предполагаемые результаты реализации проекта:                                                                                               </w:t>
      </w:r>
    </w:p>
    <w:p w:rsidR="00E33072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 xml:space="preserve">1.Развитие у детей познавательной активности, творческого воображения, коммуникативных навыков.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ED0">
        <w:rPr>
          <w:rFonts w:ascii="Times New Roman" w:hAnsi="Times New Roman"/>
          <w:sz w:val="24"/>
          <w:szCs w:val="24"/>
        </w:rPr>
        <w:t>2. Формирование умений воспитанников осуществлять поисково-исследовательскую деятельность.                                                                                                                                                                    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ED0">
        <w:rPr>
          <w:rFonts w:ascii="Times New Roman" w:hAnsi="Times New Roman"/>
          <w:sz w:val="24"/>
          <w:szCs w:val="24"/>
        </w:rPr>
        <w:t>Проявление воспитательного  эмоционально-положительного отношения к труду взрослых по выращиванию овощей.</w:t>
      </w:r>
    </w:p>
    <w:p w:rsidR="00E33072" w:rsidRPr="000B7ED0" w:rsidRDefault="00E33072" w:rsidP="0046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072" w:rsidRPr="000B7ED0" w:rsidRDefault="00E33072" w:rsidP="00467D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Основной этап:</w:t>
      </w:r>
    </w:p>
    <w:p w:rsidR="00E33072" w:rsidRPr="000B7ED0" w:rsidRDefault="00E33072" w:rsidP="00467DA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2"/>
        <w:gridCol w:w="5926"/>
        <w:gridCol w:w="10"/>
        <w:gridCol w:w="1667"/>
      </w:tblGrid>
      <w:tr w:rsidR="00E33072" w:rsidRPr="005A6DEB" w:rsidTr="005A6DEB">
        <w:tc>
          <w:tcPr>
            <w:tcW w:w="7938" w:type="dxa"/>
            <w:gridSpan w:val="3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E33072" w:rsidRPr="005A6DEB" w:rsidTr="005A6DEB">
        <w:trPr>
          <w:trHeight w:val="390"/>
        </w:trPr>
        <w:tc>
          <w:tcPr>
            <w:tcW w:w="2002" w:type="dxa"/>
            <w:vMerge w:val="restart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Дидактическая игра: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«Вершки и корешки», «Что где растет», «Распределение плодов по цвету» 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Игра сказка «Фрукты и овощи».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Сюжетно-ролевая игра: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«Магазин с овощами».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Подвижная игра: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«Репка», «Работаем на грядке».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Дидактическая игра: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«Загадай, мы отгадаем», «Овощехранилище», «Где растет».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Подвижная игра: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«Распределение плодов по форме и вкусу», «Редька».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Дидактическая игра: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«Чудесный мешочек», «Вешки и корешки».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Подвижная игра: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«Что мы делали сегодня»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Настольно-печатные игры: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«Собери овощ», Домино «Во саду ли в огороде».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3072" w:rsidRPr="005A6DEB" w:rsidTr="005A6DEB">
        <w:tc>
          <w:tcPr>
            <w:tcW w:w="2002" w:type="dxa"/>
            <w:vMerge w:val="restart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«Вывеска для магазина «Овощи»».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«Овощи на тарелке».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Лепка:»Овощная ярмарка»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«Наш огород на подоконнике».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«Корзина витаминов».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Лепка: «Чиполлино и его друзья»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«Мой любимый овощ».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«Плоды огорода»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33072" w:rsidRPr="005A6DEB" w:rsidTr="005A6DEB">
        <w:tc>
          <w:tcPr>
            <w:tcW w:w="2002" w:type="dxa"/>
            <w:vMerge w:val="restart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Загадки про картофель, огурец, чеснок, капусту, лук, помидор.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Народные песни.</w:t>
            </w:r>
          </w:p>
        </w:tc>
        <w:tc>
          <w:tcPr>
            <w:tcW w:w="1667" w:type="dxa"/>
            <w:vMerge w:val="restart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33072" w:rsidRPr="005A6DEB" w:rsidTr="005A6DEB">
        <w:trPr>
          <w:trHeight w:val="708"/>
        </w:trPr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Ю. Тувим «Овощи»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З. Хогарт. «Мафин и его знаменитый кобачок»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Д. РОдари. «Чиполлино и его друзья»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Стихи (заучивание)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Е. Благанина «Не мешайте мне трудиться»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В. Сабиров «Морковь нужна всем»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Б. Салимов «Огурец»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В. Сабиров «На грядке всё в порядке»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1667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33072" w:rsidRPr="005A6DEB" w:rsidTr="005A6DEB">
        <w:trPr>
          <w:trHeight w:val="3322"/>
        </w:trPr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Стихи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А. Береснев «Приходите в огород»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Т. Полякова «Зарядка на грядке»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Е. Авдиенко «Овощевод»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О. Полякова «В огороде»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Пословицы и поговорки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Загадки</w:t>
            </w: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морковь, лук, кабачок, капусту, картофель, свеклу.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Н. Носов «Огородник»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Д. Родари «Чиполлино и его друзья»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В. Сутеев «Бабушкин огород»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Народные песни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Н. Носов «Огурцы», «Про репку»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Д. Родари « Чиполлино и его друзья»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Рассказы</w:t>
            </w: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«Три брата луковки», «Луковая семья»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Сказки</w:t>
            </w: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свекле: «Три сестрицы», «Волшебная тыква»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Загадки</w:t>
            </w: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свеклу, помидор, капусту, лук, морковь, баклажан, картофель, тыкву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Стихи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Б. Новицкая «На огороде»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А. Некрасова «Огородники»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Пословицы, поговорки, народные песенки</w:t>
            </w: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3072" w:rsidRPr="005A6DEB" w:rsidTr="005A6DEB">
        <w:tc>
          <w:tcPr>
            <w:tcW w:w="2002" w:type="dxa"/>
            <w:vMerge w:val="restart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1.Познавательное занятие «Морковкина копилка».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2. Беседа с детьми про овощи.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3. Рассматривание иллюстраций «Овощи».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4. Познавательное занятие «Ох,Ох,Ох, покатился наш горох.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5. История возникновения строения растения, особенности выращивания, полезные свойства, использование и хранение картофеля.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6. История возникновения строения растения, особенности выращивания, полезные свойства, использование и хранение моркови.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33072" w:rsidRPr="005A6DEB" w:rsidTr="005A6DEB">
        <w:trPr>
          <w:trHeight w:val="417"/>
        </w:trPr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1. Познавательное занятие «Огурец у нас не плох»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2. История возникновения строения растения, особенности выращивания, полезные свойства, использование и хранение свеклы.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3. Беседа о свекле.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4. Рассматривание книги с рецептами.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5. История возникновения строения растения, особенности выращивания, полезные свойства, использование и хранение тыквы.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6.Комплексное занятие «Сорок одежек и все без застежек».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7. История возникновения строения растения, особенности выращивания, полезные свойства, использование и хранение огурца.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1. Познавательно занятие «Огород»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2. История возникновения строения растения, особенности выращивания, полезные свойства, использование и хранение перца.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3. Комплексное занятие «Ах картошка, объедение!»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4. История возникновения строения растения, особенности выращивания, полезные свойства, использование и хранение капусты.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5. История возникновения строения растения, особенности выращивания, полезные свойства, использование и хранение помидора.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6. История возникновения строения растения, особенности выращивания, полезные свойства, использование и хранение лука.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3072" w:rsidRPr="005A6DEB" w:rsidTr="005A6DEB">
        <w:tc>
          <w:tcPr>
            <w:tcW w:w="2002" w:type="dxa"/>
            <w:vMerge w:val="restart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Посадка картофеля, помидора, лука.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Поливка овощной культуры.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Рыхление почвы.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Ведение дневника наблюдения.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Посадка моркови.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Поливка овощной культуры.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Рыхление почвы.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Ведение дневника наблюдения.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33072" w:rsidRPr="005A6DEB" w:rsidTr="005A6DEB"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Поливка овощной культуры.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Рыхление почвы.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Ведение дневника наблюдения.</w:t>
            </w:r>
          </w:p>
        </w:tc>
        <w:tc>
          <w:tcPr>
            <w:tcW w:w="1667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3072" w:rsidRPr="005A6DEB" w:rsidTr="005A6DEB">
        <w:tblPrEx>
          <w:tblLook w:val="0000"/>
        </w:tblPrEx>
        <w:trPr>
          <w:trHeight w:val="780"/>
        </w:trPr>
        <w:tc>
          <w:tcPr>
            <w:tcW w:w="2002" w:type="dxa"/>
            <w:vMerge w:val="restart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E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  <w:tc>
          <w:tcPr>
            <w:tcW w:w="5926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Посадка свеклы, кабачка.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Стихи с картинками «Овощи»</w:t>
            </w:r>
          </w:p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Загадки, пословицы, поговорки в картинках «Овощ»</w:t>
            </w:r>
          </w:p>
        </w:tc>
        <w:tc>
          <w:tcPr>
            <w:tcW w:w="1677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ind w:left="-9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33072" w:rsidRPr="005A6DEB" w:rsidTr="005A6DEB">
        <w:tblPrEx>
          <w:tblLook w:val="0000"/>
        </w:tblPrEx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26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Рецепты с овощами</w:t>
            </w:r>
          </w:p>
        </w:tc>
        <w:tc>
          <w:tcPr>
            <w:tcW w:w="1677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33072" w:rsidRPr="005A6DEB" w:rsidTr="005A6DEB">
        <w:tblPrEx>
          <w:tblLook w:val="0000"/>
        </w:tblPrEx>
        <w:tc>
          <w:tcPr>
            <w:tcW w:w="2002" w:type="dxa"/>
            <w:vMerge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26" w:type="dxa"/>
          </w:tcPr>
          <w:p w:rsidR="00E33072" w:rsidRPr="005A6DEB" w:rsidRDefault="00E33072" w:rsidP="005A6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color w:val="000000"/>
                <w:sz w:val="24"/>
                <w:szCs w:val="24"/>
              </w:rPr>
              <w:t>Забавны поделки из овощей</w:t>
            </w:r>
          </w:p>
        </w:tc>
        <w:tc>
          <w:tcPr>
            <w:tcW w:w="1677" w:type="dxa"/>
            <w:gridSpan w:val="2"/>
          </w:tcPr>
          <w:p w:rsidR="00E33072" w:rsidRPr="005A6DEB" w:rsidRDefault="00E33072" w:rsidP="005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33072" w:rsidRDefault="00E33072" w:rsidP="000B7E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33072" w:rsidRPr="000B7ED0" w:rsidRDefault="00E33072" w:rsidP="000B7ED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B7ED0">
        <w:rPr>
          <w:rFonts w:ascii="Times New Roman" w:hAnsi="Times New Roman"/>
          <w:b/>
          <w:color w:val="FF0000"/>
          <w:sz w:val="24"/>
          <w:szCs w:val="24"/>
        </w:rPr>
        <w:t>Заключительный этап</w:t>
      </w:r>
    </w:p>
    <w:p w:rsidR="00E33072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 xml:space="preserve">Дети: </w:t>
      </w:r>
    </w:p>
    <w:p w:rsidR="00E33072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 xml:space="preserve">1. Групповое развлечение «Вот веселый огород, что здесь только не растет».            </w:t>
      </w:r>
    </w:p>
    <w:p w:rsidR="00E33072" w:rsidRPr="000B7ED0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>2. Высадка рассады в открытый грунт.</w:t>
      </w:r>
    </w:p>
    <w:p w:rsidR="00E33072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3072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 xml:space="preserve">Родители:  </w:t>
      </w:r>
    </w:p>
    <w:p w:rsidR="00E33072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 xml:space="preserve">1.Папка передвижка «Живое слово» (загадки, пословицы, поговорки, стихи).                       </w:t>
      </w:r>
    </w:p>
    <w:p w:rsidR="00E33072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 xml:space="preserve">2. Папка передвижка с рецептами «Мамин рецепт».                         </w:t>
      </w:r>
    </w:p>
    <w:p w:rsidR="00E33072" w:rsidRDefault="00E33072" w:rsidP="00467D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 xml:space="preserve">3. Предоставить на обозрение родителей свои работы (рисование,  аппликация, лепка).                       </w:t>
      </w:r>
    </w:p>
    <w:p w:rsidR="00E33072" w:rsidRPr="000B7ED0" w:rsidRDefault="00E33072" w:rsidP="00467DAC">
      <w:pPr>
        <w:spacing w:after="0" w:line="240" w:lineRule="auto"/>
        <w:rPr>
          <w:sz w:val="28"/>
          <w:szCs w:val="28"/>
        </w:rPr>
      </w:pPr>
      <w:r w:rsidRPr="000B7ED0">
        <w:rPr>
          <w:rFonts w:ascii="Times New Roman" w:hAnsi="Times New Roman"/>
          <w:color w:val="000000"/>
          <w:sz w:val="24"/>
          <w:szCs w:val="24"/>
        </w:rPr>
        <w:t xml:space="preserve">4. Фотовыставка.                       </w:t>
      </w:r>
    </w:p>
    <w:sectPr w:rsidR="00E33072" w:rsidRPr="000B7ED0" w:rsidSect="000B7E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4FAC"/>
    <w:multiLevelType w:val="hybridMultilevel"/>
    <w:tmpl w:val="3A78676E"/>
    <w:lvl w:ilvl="0" w:tplc="08F4EE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AAA6495"/>
    <w:multiLevelType w:val="hybridMultilevel"/>
    <w:tmpl w:val="111EF532"/>
    <w:lvl w:ilvl="0" w:tplc="C76C223E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">
    <w:nsid w:val="43705B3D"/>
    <w:multiLevelType w:val="hybridMultilevel"/>
    <w:tmpl w:val="75804204"/>
    <w:lvl w:ilvl="0" w:tplc="1F86B37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3">
    <w:nsid w:val="75A054EE"/>
    <w:multiLevelType w:val="hybridMultilevel"/>
    <w:tmpl w:val="4508A2C0"/>
    <w:lvl w:ilvl="0" w:tplc="36002B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441"/>
    <w:rsid w:val="00017630"/>
    <w:rsid w:val="00077915"/>
    <w:rsid w:val="00095EF7"/>
    <w:rsid w:val="000B7ED0"/>
    <w:rsid w:val="00117AB1"/>
    <w:rsid w:val="001220F7"/>
    <w:rsid w:val="001A5759"/>
    <w:rsid w:val="001B006D"/>
    <w:rsid w:val="00202A25"/>
    <w:rsid w:val="002C739F"/>
    <w:rsid w:val="00467DAC"/>
    <w:rsid w:val="0057487E"/>
    <w:rsid w:val="005A081F"/>
    <w:rsid w:val="005A6DEB"/>
    <w:rsid w:val="005D36AF"/>
    <w:rsid w:val="006255F3"/>
    <w:rsid w:val="00672102"/>
    <w:rsid w:val="00735BD4"/>
    <w:rsid w:val="00762CFB"/>
    <w:rsid w:val="00850008"/>
    <w:rsid w:val="0086059E"/>
    <w:rsid w:val="00937492"/>
    <w:rsid w:val="00975193"/>
    <w:rsid w:val="009833D9"/>
    <w:rsid w:val="009D51B6"/>
    <w:rsid w:val="009E72A1"/>
    <w:rsid w:val="009E7CBD"/>
    <w:rsid w:val="00A45B7F"/>
    <w:rsid w:val="00AE2B93"/>
    <w:rsid w:val="00B8398E"/>
    <w:rsid w:val="00BE2FA7"/>
    <w:rsid w:val="00C024B6"/>
    <w:rsid w:val="00C461DA"/>
    <w:rsid w:val="00C7504B"/>
    <w:rsid w:val="00C83C4F"/>
    <w:rsid w:val="00CA063C"/>
    <w:rsid w:val="00CC522E"/>
    <w:rsid w:val="00D432F6"/>
    <w:rsid w:val="00DA0870"/>
    <w:rsid w:val="00E00441"/>
    <w:rsid w:val="00E0213F"/>
    <w:rsid w:val="00E12F03"/>
    <w:rsid w:val="00E33072"/>
    <w:rsid w:val="00E62379"/>
    <w:rsid w:val="00EF759B"/>
    <w:rsid w:val="00F01460"/>
    <w:rsid w:val="00F33FCF"/>
    <w:rsid w:val="00F4495E"/>
    <w:rsid w:val="00F45DC8"/>
    <w:rsid w:val="00F56114"/>
    <w:rsid w:val="00FC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4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0441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E00441"/>
    <w:pPr>
      <w:ind w:left="720"/>
      <w:contextualSpacing/>
    </w:pPr>
  </w:style>
  <w:style w:type="table" w:styleId="TableGrid">
    <w:name w:val="Table Grid"/>
    <w:basedOn w:val="TableNormal"/>
    <w:uiPriority w:val="99"/>
    <w:rsid w:val="00C750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455</TotalTime>
  <Pages>3</Pages>
  <Words>1083</Words>
  <Characters>6177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</cp:lastModifiedBy>
  <cp:revision>18</cp:revision>
  <dcterms:created xsi:type="dcterms:W3CDTF">2012-03-19T14:38:00Z</dcterms:created>
  <dcterms:modified xsi:type="dcterms:W3CDTF">2023-12-07T17:41:00Z</dcterms:modified>
</cp:coreProperties>
</file>